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758" w:rsidRPr="00DE0D29" w:rsidRDefault="00786CFA">
      <w:pPr>
        <w:rPr>
          <w:b/>
          <w:i/>
          <w:sz w:val="36"/>
          <w:szCs w:val="36"/>
        </w:rPr>
      </w:pPr>
      <w:r w:rsidRPr="00DE0D29">
        <w:rPr>
          <w:b/>
          <w:i/>
          <w:sz w:val="36"/>
          <w:szCs w:val="36"/>
        </w:rPr>
        <w:t>Am besten Bankeinzug!</w:t>
      </w:r>
    </w:p>
    <w:p w:rsidR="00786CFA" w:rsidRDefault="00786CFA"/>
    <w:p w:rsidR="00786CFA" w:rsidRDefault="00786CFA"/>
    <w:p w:rsidR="00724104" w:rsidRDefault="00724104"/>
    <w:p w:rsidR="00786CFA" w:rsidRPr="00DE0D29" w:rsidRDefault="00786CFA">
      <w:pPr>
        <w:rPr>
          <w:sz w:val="28"/>
          <w:szCs w:val="28"/>
        </w:rPr>
      </w:pPr>
      <w:r w:rsidRPr="00DE0D29">
        <w:rPr>
          <w:sz w:val="28"/>
          <w:szCs w:val="28"/>
        </w:rPr>
        <w:t>Nutzen Sie die Vorteile des bequemen Zahlungsweges.</w:t>
      </w:r>
    </w:p>
    <w:p w:rsidR="00786CFA" w:rsidRPr="00DE0D29" w:rsidRDefault="00786CFA">
      <w:pPr>
        <w:rPr>
          <w:sz w:val="28"/>
          <w:szCs w:val="28"/>
        </w:rPr>
      </w:pPr>
      <w:r w:rsidRPr="00DE0D29">
        <w:rPr>
          <w:sz w:val="28"/>
          <w:szCs w:val="28"/>
        </w:rPr>
        <w:t>Sie ersparen sich</w:t>
      </w:r>
    </w:p>
    <w:p w:rsidR="00786CFA" w:rsidRPr="00DE0D29" w:rsidRDefault="00786CFA">
      <w:pPr>
        <w:rPr>
          <w:sz w:val="28"/>
          <w:szCs w:val="28"/>
        </w:rPr>
      </w:pPr>
    </w:p>
    <w:p w:rsidR="00786CFA" w:rsidRPr="00DE0D29" w:rsidRDefault="00786CFA">
      <w:pPr>
        <w:rPr>
          <w:sz w:val="28"/>
          <w:szCs w:val="28"/>
        </w:rPr>
      </w:pPr>
      <w:r w:rsidRPr="00DE0D29">
        <w:rPr>
          <w:sz w:val="28"/>
          <w:szCs w:val="28"/>
        </w:rPr>
        <w:sym w:font="Wingdings 2" w:char="F055"/>
      </w:r>
      <w:r w:rsidRPr="00DE0D29">
        <w:rPr>
          <w:sz w:val="28"/>
          <w:szCs w:val="28"/>
        </w:rPr>
        <w:tab/>
        <w:t>das Ausfüllen der Überweisungsbelege</w:t>
      </w:r>
    </w:p>
    <w:p w:rsidR="00786CFA" w:rsidRPr="00DE0D29" w:rsidRDefault="00786CFA">
      <w:pPr>
        <w:rPr>
          <w:sz w:val="28"/>
          <w:szCs w:val="28"/>
        </w:rPr>
      </w:pPr>
      <w:r w:rsidRPr="00DE0D29">
        <w:rPr>
          <w:sz w:val="28"/>
          <w:szCs w:val="28"/>
        </w:rPr>
        <w:sym w:font="Wingdings 2" w:char="F055"/>
      </w:r>
      <w:r w:rsidRPr="00DE0D29">
        <w:rPr>
          <w:sz w:val="28"/>
          <w:szCs w:val="28"/>
        </w:rPr>
        <w:tab/>
        <w:t>die Über</w:t>
      </w:r>
      <w:r w:rsidR="00833597" w:rsidRPr="00DE0D29">
        <w:rPr>
          <w:sz w:val="28"/>
          <w:szCs w:val="28"/>
        </w:rPr>
        <w:t>weisungsgebühren</w:t>
      </w:r>
    </w:p>
    <w:p w:rsidR="00833597" w:rsidRPr="00DE0D29" w:rsidRDefault="00833597">
      <w:pPr>
        <w:rPr>
          <w:sz w:val="28"/>
          <w:szCs w:val="28"/>
        </w:rPr>
      </w:pPr>
      <w:r w:rsidRPr="00DE0D29">
        <w:rPr>
          <w:sz w:val="28"/>
          <w:szCs w:val="28"/>
        </w:rPr>
        <w:sym w:font="Wingdings 2" w:char="F055"/>
      </w:r>
      <w:r w:rsidRPr="00DE0D29">
        <w:rPr>
          <w:sz w:val="28"/>
          <w:szCs w:val="28"/>
        </w:rPr>
        <w:tab/>
        <w:t>den Weg zur Bank bzw. zur Post</w:t>
      </w:r>
    </w:p>
    <w:p w:rsidR="00833597" w:rsidRDefault="00833597"/>
    <w:p w:rsidR="00833597" w:rsidRDefault="00833597"/>
    <w:p w:rsidR="00724104" w:rsidRDefault="00724104"/>
    <w:p w:rsidR="00724104" w:rsidRDefault="00724104"/>
    <w:p w:rsidR="00833597" w:rsidRDefault="00833597"/>
    <w:p w:rsidR="00833597" w:rsidRPr="00DE0D29" w:rsidRDefault="00833597">
      <w:pPr>
        <w:rPr>
          <w:b/>
          <w:sz w:val="28"/>
          <w:szCs w:val="28"/>
        </w:rPr>
      </w:pPr>
      <w:r w:rsidRPr="00DE0D29">
        <w:rPr>
          <w:b/>
          <w:sz w:val="28"/>
          <w:szCs w:val="28"/>
        </w:rPr>
        <w:t>Ja, ich möchte meinen Elternbeitrag bequem abbuchen lassen.</w:t>
      </w:r>
    </w:p>
    <w:p w:rsidR="00833597" w:rsidRDefault="00833597"/>
    <w:p w:rsidR="00833597" w:rsidRDefault="00833597">
      <w:pPr>
        <w:rPr>
          <w:b/>
          <w:sz w:val="28"/>
          <w:szCs w:val="28"/>
        </w:rPr>
      </w:pPr>
      <w:r w:rsidRPr="00DE0D29">
        <w:rPr>
          <w:b/>
          <w:sz w:val="28"/>
          <w:szCs w:val="28"/>
        </w:rPr>
        <w:t xml:space="preserve">Mit dieser Einzugsermächtigung ist die Gemeinde Neunkirchen ab sofort bis auf Widerruf berechtigt, meinen Elternbeitrag für die </w:t>
      </w:r>
      <w:r w:rsidR="001207EF">
        <w:rPr>
          <w:b/>
          <w:sz w:val="28"/>
          <w:szCs w:val="28"/>
        </w:rPr>
        <w:t xml:space="preserve">Betreuung bzw. das Essensgeld an der Grundschule Salchendorf/ Grundschule </w:t>
      </w:r>
      <w:proofErr w:type="spellStart"/>
      <w:r w:rsidR="001207EF">
        <w:rPr>
          <w:b/>
          <w:sz w:val="28"/>
          <w:szCs w:val="28"/>
        </w:rPr>
        <w:t>Rassberg</w:t>
      </w:r>
      <w:proofErr w:type="spellEnd"/>
      <w:r w:rsidR="001207EF">
        <w:rPr>
          <w:b/>
          <w:sz w:val="28"/>
          <w:szCs w:val="28"/>
        </w:rPr>
        <w:t xml:space="preserve"> abzubuchen.</w:t>
      </w:r>
      <w:bookmarkStart w:id="0" w:name="_GoBack"/>
      <w:bookmarkEnd w:id="0"/>
    </w:p>
    <w:p w:rsidR="00724104" w:rsidRDefault="00724104">
      <w:pPr>
        <w:rPr>
          <w:b/>
          <w:sz w:val="28"/>
          <w:szCs w:val="28"/>
        </w:rPr>
      </w:pPr>
    </w:p>
    <w:p w:rsidR="00724104" w:rsidRPr="00DE0D29" w:rsidRDefault="00724104">
      <w:pPr>
        <w:rPr>
          <w:b/>
          <w:sz w:val="28"/>
          <w:szCs w:val="28"/>
        </w:rPr>
      </w:pPr>
    </w:p>
    <w:p w:rsidR="00833597" w:rsidRDefault="00833597"/>
    <w:tbl>
      <w:tblPr>
        <w:tblStyle w:val="Tabellenraster"/>
        <w:tblW w:w="0" w:type="auto"/>
        <w:tblLook w:val="01E0" w:firstRow="1" w:lastRow="1" w:firstColumn="1" w:lastColumn="1" w:noHBand="0" w:noVBand="0"/>
      </w:tblPr>
      <w:tblGrid>
        <w:gridCol w:w="4547"/>
        <w:gridCol w:w="4515"/>
      </w:tblGrid>
      <w:tr w:rsidR="008605BD">
        <w:tc>
          <w:tcPr>
            <w:tcW w:w="4606" w:type="dxa"/>
          </w:tcPr>
          <w:p w:rsidR="00DE0D29" w:rsidRPr="00DE0D29" w:rsidRDefault="00DE0D29">
            <w:pPr>
              <w:rPr>
                <w:b/>
              </w:rPr>
            </w:pPr>
          </w:p>
          <w:p w:rsidR="008605BD" w:rsidRPr="00DE0D29" w:rsidRDefault="008605BD">
            <w:pPr>
              <w:rPr>
                <w:b/>
              </w:rPr>
            </w:pPr>
            <w:r w:rsidRPr="00DE0D29">
              <w:rPr>
                <w:b/>
              </w:rPr>
              <w:t>Name, Vorname</w:t>
            </w:r>
            <w:r w:rsidR="00602B7A" w:rsidRPr="00DE0D29">
              <w:rPr>
                <w:b/>
              </w:rPr>
              <w:t>:</w:t>
            </w:r>
          </w:p>
          <w:p w:rsidR="00DE0D29" w:rsidRPr="00DE0D29" w:rsidRDefault="00DE0D29">
            <w:pPr>
              <w:rPr>
                <w:b/>
              </w:rPr>
            </w:pPr>
          </w:p>
        </w:tc>
        <w:tc>
          <w:tcPr>
            <w:tcW w:w="4606" w:type="dxa"/>
            <w:vAlign w:val="center"/>
          </w:tcPr>
          <w:p w:rsidR="008605BD" w:rsidRDefault="001207EF" w:rsidP="008A6D05">
            <w:bookmarkStart w:id="1" w:name="Text1"/>
            <w:r>
              <w:rPr>
                <w:noProof/>
              </w:rPr>
              <w:t xml:space="preserve">     </w:t>
            </w:r>
            <w:bookmarkEnd w:id="1"/>
          </w:p>
        </w:tc>
      </w:tr>
      <w:tr w:rsidR="008605BD">
        <w:tc>
          <w:tcPr>
            <w:tcW w:w="4606" w:type="dxa"/>
          </w:tcPr>
          <w:p w:rsidR="00DE0D29" w:rsidRDefault="00DE0D29">
            <w:pPr>
              <w:rPr>
                <w:b/>
              </w:rPr>
            </w:pPr>
          </w:p>
          <w:p w:rsidR="00724104" w:rsidRPr="00DE0D29" w:rsidRDefault="00724104">
            <w:pPr>
              <w:rPr>
                <w:b/>
              </w:rPr>
            </w:pPr>
          </w:p>
          <w:p w:rsidR="008605BD" w:rsidRPr="00DE0D29" w:rsidRDefault="008605BD">
            <w:pPr>
              <w:rPr>
                <w:b/>
              </w:rPr>
            </w:pPr>
            <w:r w:rsidRPr="00DE0D29">
              <w:rPr>
                <w:b/>
              </w:rPr>
              <w:t>Straße, Hausnummer, PLZ, Ort</w:t>
            </w:r>
            <w:r w:rsidR="00602B7A" w:rsidRPr="00DE0D29">
              <w:rPr>
                <w:b/>
              </w:rPr>
              <w:t>:</w:t>
            </w:r>
          </w:p>
          <w:p w:rsidR="00DE0D29" w:rsidRDefault="00DE0D29">
            <w:pPr>
              <w:rPr>
                <w:b/>
              </w:rPr>
            </w:pPr>
          </w:p>
          <w:p w:rsidR="00724104" w:rsidRPr="00DE0D29" w:rsidRDefault="00724104">
            <w:pPr>
              <w:rPr>
                <w:b/>
              </w:rPr>
            </w:pPr>
          </w:p>
        </w:tc>
        <w:tc>
          <w:tcPr>
            <w:tcW w:w="4606" w:type="dxa"/>
            <w:vAlign w:val="center"/>
          </w:tcPr>
          <w:p w:rsidR="008605BD" w:rsidRDefault="001207EF" w:rsidP="008A6D05">
            <w:bookmarkStart w:id="2" w:name="Text2"/>
            <w:r>
              <w:rPr>
                <w:noProof/>
              </w:rPr>
              <w:t xml:space="preserve">     </w:t>
            </w:r>
            <w:bookmarkEnd w:id="2"/>
          </w:p>
        </w:tc>
      </w:tr>
      <w:tr w:rsidR="001207EF">
        <w:tc>
          <w:tcPr>
            <w:tcW w:w="4606" w:type="dxa"/>
          </w:tcPr>
          <w:p w:rsidR="001207EF" w:rsidRDefault="001207EF">
            <w:pPr>
              <w:rPr>
                <w:b/>
              </w:rPr>
            </w:pPr>
          </w:p>
          <w:p w:rsidR="001207EF" w:rsidRDefault="001207EF">
            <w:pPr>
              <w:rPr>
                <w:b/>
              </w:rPr>
            </w:pPr>
            <w:r>
              <w:rPr>
                <w:b/>
              </w:rPr>
              <w:t>Kind:</w:t>
            </w:r>
          </w:p>
          <w:p w:rsidR="001207EF" w:rsidRDefault="001207EF">
            <w:pPr>
              <w:rPr>
                <w:b/>
              </w:rPr>
            </w:pPr>
          </w:p>
        </w:tc>
        <w:tc>
          <w:tcPr>
            <w:tcW w:w="4606" w:type="dxa"/>
            <w:vAlign w:val="center"/>
          </w:tcPr>
          <w:p w:rsidR="001207EF" w:rsidRDefault="001207EF" w:rsidP="008A6D05">
            <w:pPr>
              <w:rPr>
                <w:noProof/>
              </w:rPr>
            </w:pPr>
          </w:p>
        </w:tc>
      </w:tr>
      <w:tr w:rsidR="008605BD">
        <w:tc>
          <w:tcPr>
            <w:tcW w:w="4606" w:type="dxa"/>
          </w:tcPr>
          <w:p w:rsidR="008605BD" w:rsidRPr="00724104" w:rsidRDefault="008605BD">
            <w:pPr>
              <w:rPr>
                <w:b/>
                <w:sz w:val="20"/>
                <w:szCs w:val="20"/>
              </w:rPr>
            </w:pPr>
            <w:r w:rsidRPr="00724104">
              <w:rPr>
                <w:b/>
                <w:sz w:val="20"/>
                <w:szCs w:val="20"/>
              </w:rPr>
              <w:t xml:space="preserve">Kassenzeichen der Gemeinde Neunkirchen </w:t>
            </w:r>
          </w:p>
          <w:p w:rsidR="008605BD" w:rsidRPr="00DE0D29" w:rsidRDefault="008605BD">
            <w:pPr>
              <w:rPr>
                <w:b/>
              </w:rPr>
            </w:pPr>
            <w:r w:rsidRPr="00DE0D29">
              <w:rPr>
                <w:b/>
              </w:rPr>
              <w:t>(wird von der Gemeinde eingetragen)</w:t>
            </w:r>
            <w:r w:rsidR="00602B7A" w:rsidRPr="00DE0D29">
              <w:rPr>
                <w:b/>
              </w:rPr>
              <w:t>:</w:t>
            </w:r>
          </w:p>
        </w:tc>
        <w:tc>
          <w:tcPr>
            <w:tcW w:w="4606" w:type="dxa"/>
          </w:tcPr>
          <w:p w:rsidR="008605BD" w:rsidRDefault="008605BD"/>
        </w:tc>
      </w:tr>
      <w:tr w:rsidR="008605BD">
        <w:tc>
          <w:tcPr>
            <w:tcW w:w="4606" w:type="dxa"/>
            <w:vAlign w:val="center"/>
          </w:tcPr>
          <w:p w:rsidR="00DE0D29" w:rsidRPr="00DE0D29" w:rsidRDefault="00DE0D29" w:rsidP="008A6D05">
            <w:pPr>
              <w:rPr>
                <w:b/>
              </w:rPr>
            </w:pPr>
          </w:p>
          <w:p w:rsidR="008605BD" w:rsidRPr="00DE0D29" w:rsidRDefault="001207EF" w:rsidP="008A6D05">
            <w:pPr>
              <w:rPr>
                <w:b/>
              </w:rPr>
            </w:pPr>
            <w:r>
              <w:rPr>
                <w:b/>
              </w:rPr>
              <w:t>BIC:</w:t>
            </w:r>
          </w:p>
        </w:tc>
        <w:tc>
          <w:tcPr>
            <w:tcW w:w="4606" w:type="dxa"/>
            <w:vAlign w:val="center"/>
          </w:tcPr>
          <w:p w:rsidR="008605BD" w:rsidRDefault="001207EF" w:rsidP="008A6D05">
            <w:bookmarkStart w:id="3" w:name="Text3"/>
            <w:r>
              <w:rPr>
                <w:noProof/>
              </w:rPr>
              <w:t xml:space="preserve">     </w:t>
            </w:r>
            <w:bookmarkEnd w:id="3"/>
          </w:p>
        </w:tc>
      </w:tr>
      <w:tr w:rsidR="008605BD">
        <w:tc>
          <w:tcPr>
            <w:tcW w:w="4606" w:type="dxa"/>
            <w:vAlign w:val="center"/>
          </w:tcPr>
          <w:p w:rsidR="00DE0D29" w:rsidRPr="00DE0D29" w:rsidRDefault="00DE0D29" w:rsidP="008A6D05">
            <w:pPr>
              <w:rPr>
                <w:b/>
              </w:rPr>
            </w:pPr>
          </w:p>
          <w:p w:rsidR="008605BD" w:rsidRPr="00DE0D29" w:rsidRDefault="001207EF" w:rsidP="008A6D05">
            <w:pPr>
              <w:rPr>
                <w:b/>
              </w:rPr>
            </w:pPr>
            <w:r>
              <w:rPr>
                <w:b/>
              </w:rPr>
              <w:t>IBAN:</w:t>
            </w:r>
          </w:p>
        </w:tc>
        <w:tc>
          <w:tcPr>
            <w:tcW w:w="4606" w:type="dxa"/>
            <w:vAlign w:val="center"/>
          </w:tcPr>
          <w:p w:rsidR="008605BD" w:rsidRDefault="001207EF" w:rsidP="008A6D05">
            <w:bookmarkStart w:id="4" w:name="Text4"/>
            <w:r>
              <w:rPr>
                <w:noProof/>
              </w:rPr>
              <w:t xml:space="preserve">     </w:t>
            </w:r>
            <w:bookmarkEnd w:id="4"/>
          </w:p>
        </w:tc>
      </w:tr>
      <w:tr w:rsidR="008605BD">
        <w:tc>
          <w:tcPr>
            <w:tcW w:w="4606" w:type="dxa"/>
            <w:vAlign w:val="center"/>
          </w:tcPr>
          <w:p w:rsidR="00DE0D29" w:rsidRPr="00DE0D29" w:rsidRDefault="00DE0D29" w:rsidP="008A6D05">
            <w:pPr>
              <w:rPr>
                <w:b/>
              </w:rPr>
            </w:pPr>
          </w:p>
          <w:p w:rsidR="008605BD" w:rsidRPr="00DE0D29" w:rsidRDefault="008605BD" w:rsidP="008A6D05">
            <w:pPr>
              <w:rPr>
                <w:b/>
              </w:rPr>
            </w:pPr>
            <w:r w:rsidRPr="00DE0D29">
              <w:rPr>
                <w:b/>
              </w:rPr>
              <w:t>Name/Sitz des Geldinstitutes:</w:t>
            </w:r>
          </w:p>
        </w:tc>
        <w:tc>
          <w:tcPr>
            <w:tcW w:w="4606" w:type="dxa"/>
            <w:vAlign w:val="center"/>
          </w:tcPr>
          <w:p w:rsidR="008605BD" w:rsidRDefault="001207EF" w:rsidP="008A6D05">
            <w:bookmarkStart w:id="5" w:name="Text6"/>
            <w:r>
              <w:rPr>
                <w:noProof/>
              </w:rPr>
              <w:t xml:space="preserve">     </w:t>
            </w:r>
            <w:bookmarkEnd w:id="5"/>
          </w:p>
        </w:tc>
      </w:tr>
      <w:tr w:rsidR="00602B7A">
        <w:tc>
          <w:tcPr>
            <w:tcW w:w="4606" w:type="dxa"/>
            <w:vAlign w:val="center"/>
          </w:tcPr>
          <w:p w:rsidR="00DE0D29" w:rsidRPr="00DE0D29" w:rsidRDefault="00DE0D29" w:rsidP="008A6D05">
            <w:pPr>
              <w:rPr>
                <w:b/>
              </w:rPr>
            </w:pPr>
          </w:p>
          <w:p w:rsidR="00602B7A" w:rsidRPr="00DE0D29" w:rsidRDefault="00602B7A" w:rsidP="008A6D05">
            <w:pPr>
              <w:rPr>
                <w:b/>
              </w:rPr>
            </w:pPr>
            <w:r w:rsidRPr="00DE0D29">
              <w:rPr>
                <w:b/>
              </w:rPr>
              <w:t>Ort, Datum:</w:t>
            </w:r>
          </w:p>
        </w:tc>
        <w:tc>
          <w:tcPr>
            <w:tcW w:w="4606" w:type="dxa"/>
            <w:vAlign w:val="center"/>
          </w:tcPr>
          <w:p w:rsidR="00602B7A" w:rsidRDefault="001207EF" w:rsidP="008A6D05">
            <w:bookmarkStart w:id="6" w:name="Text5"/>
            <w:r>
              <w:rPr>
                <w:noProof/>
              </w:rPr>
              <w:t xml:space="preserve">     </w:t>
            </w:r>
            <w:bookmarkEnd w:id="6"/>
          </w:p>
        </w:tc>
      </w:tr>
      <w:tr w:rsidR="00602B7A">
        <w:tc>
          <w:tcPr>
            <w:tcW w:w="4606" w:type="dxa"/>
          </w:tcPr>
          <w:p w:rsidR="00DE0D29" w:rsidRPr="00DE0D29" w:rsidRDefault="00DE0D29">
            <w:pPr>
              <w:rPr>
                <w:b/>
              </w:rPr>
            </w:pPr>
          </w:p>
          <w:p w:rsidR="00602B7A" w:rsidRPr="00DE0D29" w:rsidRDefault="00602B7A">
            <w:pPr>
              <w:rPr>
                <w:b/>
              </w:rPr>
            </w:pPr>
            <w:r w:rsidRPr="00DE0D29">
              <w:rPr>
                <w:b/>
              </w:rPr>
              <w:t>Unterschrift:</w:t>
            </w:r>
          </w:p>
          <w:p w:rsidR="00DE0D29" w:rsidRPr="00DE0D29" w:rsidRDefault="00DE0D29">
            <w:pPr>
              <w:rPr>
                <w:b/>
              </w:rPr>
            </w:pPr>
          </w:p>
        </w:tc>
        <w:tc>
          <w:tcPr>
            <w:tcW w:w="4606" w:type="dxa"/>
          </w:tcPr>
          <w:p w:rsidR="00602B7A" w:rsidRDefault="00602B7A"/>
        </w:tc>
      </w:tr>
    </w:tbl>
    <w:p w:rsidR="00833597" w:rsidRDefault="001207EF">
      <w:r>
        <w:tab/>
      </w:r>
    </w:p>
    <w:sectPr w:rsidR="0083359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7EF"/>
    <w:rsid w:val="001207EF"/>
    <w:rsid w:val="00303F74"/>
    <w:rsid w:val="00306C4B"/>
    <w:rsid w:val="00331466"/>
    <w:rsid w:val="003F716D"/>
    <w:rsid w:val="0048318B"/>
    <w:rsid w:val="00602B7A"/>
    <w:rsid w:val="0064127B"/>
    <w:rsid w:val="0071006D"/>
    <w:rsid w:val="00724104"/>
    <w:rsid w:val="00786CFA"/>
    <w:rsid w:val="00833597"/>
    <w:rsid w:val="008601F1"/>
    <w:rsid w:val="008605BD"/>
    <w:rsid w:val="00892B80"/>
    <w:rsid w:val="008A6D05"/>
    <w:rsid w:val="008F0297"/>
    <w:rsid w:val="00930758"/>
    <w:rsid w:val="009715BF"/>
    <w:rsid w:val="00C02ED9"/>
    <w:rsid w:val="00C039A2"/>
    <w:rsid w:val="00C41902"/>
    <w:rsid w:val="00D12E65"/>
    <w:rsid w:val="00DE0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597E10"/>
  <w15:chartTrackingRefBased/>
  <w15:docId w15:val="{AA697998-D2B8-4243-82F0-FAC383E4E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2"/>
      <w:szCs w:val="2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table" w:styleId="Tabellenraster">
    <w:name w:val="Table Grid"/>
    <w:basedOn w:val="NormaleTabelle"/>
    <w:rsid w:val="008605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nw32\Vorlagen2016\FB3\Am%20besten%20Bankeinzug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Am besten Bankeinzug.dot</Template>
  <TotalTime>0</TotalTime>
  <Pages>1</Pages>
  <Words>102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Am besten Bankeinzug</vt:lpstr>
    </vt:vector>
  </TitlesOfParts>
  <Company>Gemeinde Neunkirchen</Company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 besten Bankeinzug</dc:title>
  <dc:subject/>
  <dc:creator>Flick, Kerstin</dc:creator>
  <cp:keywords/>
  <dc:description/>
  <cp:lastModifiedBy>Flick, Kerstin</cp:lastModifiedBy>
  <cp:revision>1</cp:revision>
  <dcterms:created xsi:type="dcterms:W3CDTF">2022-05-04T09:27:00Z</dcterms:created>
  <dcterms:modified xsi:type="dcterms:W3CDTF">2022-05-04T09:32:00Z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1213530774</vt:i4>
  </property>
  <property fmtid="{D5CDD505-2E9C-101B-9397-08002B2CF9AE}" pid="3" name="_NewReviewCycle">
    <vt:lpwstr/>
  </property>
  <property fmtid="{D5CDD505-2E9C-101B-9397-08002B2CF9AE}" pid="4" name="_EmailSubject">
    <vt:lpwstr>OGS</vt:lpwstr>
  </property>
  <property fmtid="{D5CDD505-2E9C-101B-9397-08002B2CF9AE}" pid="5" name="_AuthorEmail">
    <vt:lpwstr>K.Flick@neunkirchen-siegerland.de</vt:lpwstr>
  </property>
  <property fmtid="{D5CDD505-2E9C-101B-9397-08002B2CF9AE}" pid="6" name="_AuthorEmailDisplayName">
    <vt:lpwstr>Flick, Kerstin</vt:lpwstr>
  </property>
</Properties>
</file>